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2A" w:rsidRPr="00E90342" w:rsidRDefault="00873A61" w:rsidP="00C90B53">
      <w:pPr>
        <w:rPr>
          <w:b/>
          <w:sz w:val="28"/>
          <w:szCs w:val="28"/>
        </w:rPr>
      </w:pPr>
      <w:r w:rsidRPr="00E90342">
        <w:t xml:space="preserve">                                                         </w:t>
      </w:r>
      <w:r w:rsidRPr="00E90342">
        <w:rPr>
          <w:b/>
          <w:sz w:val="28"/>
          <w:szCs w:val="28"/>
        </w:rPr>
        <w:t>ПРОТОКОЛ № 2</w:t>
      </w:r>
    </w:p>
    <w:p w:rsidR="00873A61" w:rsidRPr="00E90342" w:rsidRDefault="00873A61" w:rsidP="00C90B53">
      <w:pPr>
        <w:rPr>
          <w:b/>
          <w:sz w:val="28"/>
          <w:szCs w:val="28"/>
        </w:rPr>
      </w:pPr>
      <w:r w:rsidRPr="00E90342">
        <w:rPr>
          <w:b/>
          <w:sz w:val="28"/>
          <w:szCs w:val="28"/>
        </w:rPr>
        <w:t xml:space="preserve">                             родительского собрания обучающихся 5-11 классов</w:t>
      </w:r>
    </w:p>
    <w:p w:rsidR="00873A61" w:rsidRPr="00E90342" w:rsidRDefault="00274460" w:rsidP="00C90B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ГКОУ РД «</w:t>
      </w:r>
      <w:proofErr w:type="gramStart"/>
      <w:r>
        <w:rPr>
          <w:b/>
          <w:sz w:val="28"/>
          <w:szCs w:val="28"/>
        </w:rPr>
        <w:t>Первомайская</w:t>
      </w:r>
      <w:proofErr w:type="gramEnd"/>
      <w:r>
        <w:rPr>
          <w:b/>
          <w:sz w:val="28"/>
          <w:szCs w:val="28"/>
        </w:rPr>
        <w:t xml:space="preserve"> СОШ Гумбетов</w:t>
      </w:r>
      <w:r w:rsidR="00873A61" w:rsidRPr="00E90342">
        <w:rPr>
          <w:b/>
          <w:sz w:val="28"/>
          <w:szCs w:val="28"/>
        </w:rPr>
        <w:t>ского района» от 25 декабря 2024г.</w:t>
      </w:r>
    </w:p>
    <w:p w:rsidR="00873A61" w:rsidRPr="00E90342" w:rsidRDefault="00873A61" w:rsidP="00C90B53">
      <w:pPr>
        <w:rPr>
          <w:b/>
          <w:sz w:val="28"/>
          <w:szCs w:val="28"/>
        </w:rPr>
      </w:pPr>
    </w:p>
    <w:p w:rsidR="00873A61" w:rsidRPr="00E90342" w:rsidRDefault="00873A61" w:rsidP="00C90B53">
      <w:pPr>
        <w:rPr>
          <w:b/>
          <w:sz w:val="28"/>
          <w:szCs w:val="28"/>
        </w:rPr>
      </w:pPr>
      <w:r w:rsidRPr="00E90342">
        <w:rPr>
          <w:sz w:val="28"/>
          <w:szCs w:val="28"/>
        </w:rPr>
        <w:t xml:space="preserve">                                        </w:t>
      </w:r>
      <w:r w:rsidRPr="00E90342">
        <w:rPr>
          <w:b/>
          <w:sz w:val="28"/>
          <w:szCs w:val="28"/>
        </w:rPr>
        <w:t>ПОВЕСТКА ДНЯ:</w:t>
      </w:r>
    </w:p>
    <w:p w:rsidR="00873A61" w:rsidRPr="00E90342" w:rsidRDefault="00873A61" w:rsidP="00873A61">
      <w:pPr>
        <w:pStyle w:val="aa"/>
        <w:numPr>
          <w:ilvl w:val="0"/>
          <w:numId w:val="21"/>
        </w:numPr>
        <w:rPr>
          <w:sz w:val="28"/>
          <w:szCs w:val="28"/>
        </w:rPr>
      </w:pPr>
      <w:r w:rsidRPr="00E90342">
        <w:rPr>
          <w:sz w:val="28"/>
          <w:szCs w:val="28"/>
        </w:rPr>
        <w:t xml:space="preserve">Организация горячего питания </w:t>
      </w:r>
      <w:r w:rsidR="00E90342" w:rsidRPr="00E90342">
        <w:rPr>
          <w:sz w:val="28"/>
          <w:szCs w:val="28"/>
        </w:rPr>
        <w:t xml:space="preserve"> для </w:t>
      </w:r>
      <w:r w:rsidRPr="00E90342">
        <w:rPr>
          <w:sz w:val="28"/>
          <w:szCs w:val="28"/>
        </w:rPr>
        <w:t>обучающихся 5-11 классов.</w:t>
      </w:r>
    </w:p>
    <w:p w:rsidR="00873A61" w:rsidRPr="00E90342" w:rsidRDefault="00873A61" w:rsidP="00873A61">
      <w:pPr>
        <w:pStyle w:val="aa"/>
        <w:ind w:left="705"/>
        <w:rPr>
          <w:sz w:val="28"/>
          <w:szCs w:val="28"/>
        </w:rPr>
      </w:pPr>
    </w:p>
    <w:p w:rsidR="00873A61" w:rsidRPr="00E90342" w:rsidRDefault="00873A61" w:rsidP="00873A61">
      <w:pPr>
        <w:pStyle w:val="aa"/>
        <w:ind w:left="705"/>
        <w:rPr>
          <w:sz w:val="28"/>
          <w:szCs w:val="28"/>
        </w:rPr>
      </w:pPr>
      <w:r w:rsidRPr="00E90342">
        <w:rPr>
          <w:b/>
          <w:sz w:val="28"/>
          <w:szCs w:val="28"/>
        </w:rPr>
        <w:t>СЛУШАЛИ:</w:t>
      </w:r>
      <w:r w:rsidRPr="00E90342">
        <w:rPr>
          <w:sz w:val="28"/>
          <w:szCs w:val="28"/>
        </w:rPr>
        <w:t xml:space="preserve"> директора ГКОУ РД «</w:t>
      </w:r>
      <w:proofErr w:type="gramStart"/>
      <w:r w:rsidR="00274460">
        <w:rPr>
          <w:b/>
          <w:sz w:val="28"/>
          <w:szCs w:val="28"/>
        </w:rPr>
        <w:t>Первомайская</w:t>
      </w:r>
      <w:proofErr w:type="gramEnd"/>
      <w:r w:rsidR="00274460">
        <w:rPr>
          <w:b/>
          <w:sz w:val="28"/>
          <w:szCs w:val="28"/>
        </w:rPr>
        <w:t xml:space="preserve"> СОШ Гумбетов</w:t>
      </w:r>
      <w:r w:rsidR="00274460" w:rsidRPr="00E90342">
        <w:rPr>
          <w:b/>
          <w:sz w:val="28"/>
          <w:szCs w:val="28"/>
        </w:rPr>
        <w:t>ского района</w:t>
      </w:r>
      <w:r w:rsidR="00274460">
        <w:rPr>
          <w:sz w:val="28"/>
          <w:szCs w:val="28"/>
        </w:rPr>
        <w:t xml:space="preserve">» </w:t>
      </w:r>
      <w:proofErr w:type="spellStart"/>
      <w:r w:rsidR="00274460">
        <w:rPr>
          <w:sz w:val="28"/>
          <w:szCs w:val="28"/>
        </w:rPr>
        <w:t>супова</w:t>
      </w:r>
      <w:proofErr w:type="spellEnd"/>
      <w:r w:rsidR="00274460">
        <w:rPr>
          <w:sz w:val="28"/>
          <w:szCs w:val="28"/>
        </w:rPr>
        <w:t xml:space="preserve"> А.Г</w:t>
      </w:r>
      <w:r w:rsidRPr="00E90342">
        <w:rPr>
          <w:sz w:val="28"/>
          <w:szCs w:val="28"/>
        </w:rPr>
        <w:t xml:space="preserve">., который ознакомил родителей с организацией горячего питания детей в школе. Он пояснил, что в настоящее время одноразовое горячее питание получают </w:t>
      </w:r>
      <w:proofErr w:type="gramStart"/>
      <w:r w:rsidRPr="00E90342">
        <w:rPr>
          <w:sz w:val="28"/>
          <w:szCs w:val="28"/>
        </w:rPr>
        <w:t>обучающиеся</w:t>
      </w:r>
      <w:proofErr w:type="gramEnd"/>
      <w:r w:rsidRPr="00E90342">
        <w:rPr>
          <w:sz w:val="28"/>
          <w:szCs w:val="28"/>
        </w:rPr>
        <w:t xml:space="preserve"> 1-4 классов. Для остальной категории учащихся оплата горячих обедов должна осуществляться за счет родителей.</w:t>
      </w:r>
    </w:p>
    <w:p w:rsidR="00873A61" w:rsidRPr="00E90342" w:rsidRDefault="00873A61" w:rsidP="00873A61">
      <w:pPr>
        <w:pStyle w:val="aa"/>
        <w:ind w:left="705"/>
        <w:rPr>
          <w:sz w:val="28"/>
          <w:szCs w:val="28"/>
        </w:rPr>
      </w:pPr>
      <w:r w:rsidRPr="00E90342">
        <w:rPr>
          <w:b/>
          <w:sz w:val="28"/>
          <w:szCs w:val="28"/>
        </w:rPr>
        <w:t>ВЫСТУПИЛИ:</w:t>
      </w:r>
      <w:r w:rsidRPr="00E90342">
        <w:rPr>
          <w:sz w:val="28"/>
          <w:szCs w:val="28"/>
        </w:rPr>
        <w:t xml:space="preserve">  </w:t>
      </w:r>
      <w:r w:rsidR="00274460">
        <w:rPr>
          <w:sz w:val="28"/>
          <w:szCs w:val="28"/>
        </w:rPr>
        <w:t xml:space="preserve">Юсупов Магомед, </w:t>
      </w:r>
      <w:proofErr w:type="spellStart"/>
      <w:r w:rsidR="00274460">
        <w:rPr>
          <w:sz w:val="28"/>
          <w:szCs w:val="28"/>
        </w:rPr>
        <w:t>Газлиянова</w:t>
      </w:r>
      <w:proofErr w:type="spellEnd"/>
      <w:r w:rsidR="00274460">
        <w:rPr>
          <w:sz w:val="28"/>
          <w:szCs w:val="28"/>
        </w:rPr>
        <w:t xml:space="preserve"> </w:t>
      </w:r>
      <w:proofErr w:type="spellStart"/>
      <w:r w:rsidR="00274460">
        <w:rPr>
          <w:sz w:val="28"/>
          <w:szCs w:val="28"/>
        </w:rPr>
        <w:t>Мадина</w:t>
      </w:r>
      <w:proofErr w:type="spellEnd"/>
      <w:r w:rsidR="00274460">
        <w:rPr>
          <w:sz w:val="28"/>
          <w:szCs w:val="28"/>
        </w:rPr>
        <w:t xml:space="preserve">, </w:t>
      </w:r>
      <w:proofErr w:type="spellStart"/>
      <w:r w:rsidR="00274460">
        <w:rPr>
          <w:sz w:val="28"/>
          <w:szCs w:val="28"/>
        </w:rPr>
        <w:t>Мирзабегова</w:t>
      </w:r>
      <w:proofErr w:type="spellEnd"/>
      <w:r w:rsidR="00274460">
        <w:rPr>
          <w:sz w:val="28"/>
          <w:szCs w:val="28"/>
        </w:rPr>
        <w:t xml:space="preserve"> </w:t>
      </w:r>
      <w:proofErr w:type="spellStart"/>
      <w:r w:rsidR="00274460">
        <w:rPr>
          <w:sz w:val="28"/>
          <w:szCs w:val="28"/>
        </w:rPr>
        <w:t>Хавра</w:t>
      </w:r>
      <w:proofErr w:type="spellEnd"/>
      <w:r w:rsidR="00E90342" w:rsidRPr="00E90342">
        <w:rPr>
          <w:sz w:val="28"/>
          <w:szCs w:val="28"/>
        </w:rPr>
        <w:t>.</w:t>
      </w:r>
      <w:r w:rsidRPr="00E90342">
        <w:rPr>
          <w:sz w:val="28"/>
          <w:szCs w:val="28"/>
        </w:rPr>
        <w:t xml:space="preserve"> и другие, которые изъявили желание отказаться от платного горячего питания и предложили  обеспечивать детей едой, принесенной из дома.</w:t>
      </w:r>
    </w:p>
    <w:p w:rsidR="00873A61" w:rsidRPr="00E90342" w:rsidRDefault="00873A61" w:rsidP="00873A61">
      <w:pPr>
        <w:pStyle w:val="aa"/>
        <w:ind w:left="705"/>
        <w:rPr>
          <w:b/>
          <w:sz w:val="28"/>
          <w:szCs w:val="28"/>
        </w:rPr>
      </w:pPr>
      <w:r w:rsidRPr="00E90342">
        <w:rPr>
          <w:b/>
          <w:sz w:val="28"/>
          <w:szCs w:val="28"/>
        </w:rPr>
        <w:t>РЕШИЛИ:</w:t>
      </w:r>
    </w:p>
    <w:p w:rsidR="00873A61" w:rsidRPr="00E90342" w:rsidRDefault="00873A61" w:rsidP="00873A61">
      <w:pPr>
        <w:pStyle w:val="aa"/>
        <w:ind w:left="705"/>
        <w:rPr>
          <w:sz w:val="28"/>
          <w:szCs w:val="28"/>
        </w:rPr>
      </w:pPr>
      <w:r w:rsidRPr="00E90342">
        <w:rPr>
          <w:sz w:val="28"/>
          <w:szCs w:val="28"/>
        </w:rPr>
        <w:t>Присутствующие отказались от платного питания, выбрав</w:t>
      </w:r>
      <w:r w:rsidR="00E90342" w:rsidRPr="00E90342">
        <w:rPr>
          <w:sz w:val="28"/>
          <w:szCs w:val="28"/>
        </w:rPr>
        <w:t xml:space="preserve"> самостоятельное питание детей едой, принесенной из дома.</w:t>
      </w:r>
    </w:p>
    <w:p w:rsidR="00E90342" w:rsidRPr="00E90342" w:rsidRDefault="00274460" w:rsidP="00873A61">
      <w:pPr>
        <w:pStyle w:val="aa"/>
        <w:ind w:left="705"/>
        <w:rPr>
          <w:sz w:val="28"/>
          <w:szCs w:val="28"/>
        </w:rPr>
      </w:pPr>
      <w:r>
        <w:rPr>
          <w:sz w:val="28"/>
          <w:szCs w:val="28"/>
        </w:rPr>
        <w:t>Голосовали «за» - 33</w:t>
      </w:r>
      <w:r w:rsidR="00E90342" w:rsidRPr="00E90342">
        <w:rPr>
          <w:sz w:val="28"/>
          <w:szCs w:val="28"/>
        </w:rPr>
        <w:t xml:space="preserve"> человек; «против» - нет; «воздержались» - нет.</w:t>
      </w:r>
    </w:p>
    <w:p w:rsidR="00E90342" w:rsidRPr="00E90342" w:rsidRDefault="00E90342" w:rsidP="00873A61">
      <w:pPr>
        <w:pStyle w:val="aa"/>
        <w:ind w:left="705"/>
        <w:rPr>
          <w:sz w:val="28"/>
          <w:szCs w:val="28"/>
        </w:rPr>
      </w:pPr>
    </w:p>
    <w:p w:rsidR="00E90342" w:rsidRPr="00E90342" w:rsidRDefault="00E90342" w:rsidP="00873A61">
      <w:pPr>
        <w:pStyle w:val="aa"/>
        <w:ind w:left="705"/>
        <w:rPr>
          <w:sz w:val="28"/>
          <w:szCs w:val="28"/>
        </w:rPr>
      </w:pPr>
    </w:p>
    <w:p w:rsidR="00E90342" w:rsidRPr="00E90342" w:rsidRDefault="00E90342" w:rsidP="00E90342">
      <w:pPr>
        <w:pStyle w:val="aa"/>
        <w:ind w:left="705"/>
        <w:rPr>
          <w:b/>
          <w:sz w:val="28"/>
          <w:szCs w:val="28"/>
        </w:rPr>
      </w:pPr>
      <w:r w:rsidRPr="00E90342">
        <w:rPr>
          <w:b/>
          <w:sz w:val="28"/>
          <w:szCs w:val="28"/>
        </w:rPr>
        <w:t xml:space="preserve">Председатель собрания           </w:t>
      </w:r>
      <w:r>
        <w:rPr>
          <w:b/>
          <w:sz w:val="28"/>
          <w:szCs w:val="28"/>
        </w:rPr>
        <w:t xml:space="preserve">              </w:t>
      </w:r>
      <w:proofErr w:type="spellStart"/>
      <w:r w:rsidR="00274460">
        <w:rPr>
          <w:b/>
          <w:sz w:val="28"/>
          <w:szCs w:val="28"/>
        </w:rPr>
        <w:t>Алигаджиева</w:t>
      </w:r>
      <w:proofErr w:type="spellEnd"/>
      <w:r w:rsidR="00274460">
        <w:rPr>
          <w:b/>
          <w:sz w:val="28"/>
          <w:szCs w:val="28"/>
        </w:rPr>
        <w:t xml:space="preserve"> П.А</w:t>
      </w:r>
      <w:r w:rsidRPr="00E90342">
        <w:rPr>
          <w:b/>
          <w:sz w:val="28"/>
          <w:szCs w:val="28"/>
        </w:rPr>
        <w:t xml:space="preserve">. – председатель </w:t>
      </w:r>
    </w:p>
    <w:p w:rsidR="00E90342" w:rsidRPr="00E90342" w:rsidRDefault="00E90342" w:rsidP="00873A61">
      <w:pPr>
        <w:pStyle w:val="aa"/>
        <w:ind w:left="7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родительского комитета</w:t>
      </w:r>
    </w:p>
    <w:p w:rsidR="00E90342" w:rsidRPr="00E90342" w:rsidRDefault="00E90342" w:rsidP="00873A61">
      <w:pPr>
        <w:pStyle w:val="aa"/>
        <w:ind w:left="705"/>
        <w:rPr>
          <w:b/>
          <w:sz w:val="28"/>
          <w:szCs w:val="28"/>
        </w:rPr>
      </w:pPr>
    </w:p>
    <w:p w:rsidR="00E90342" w:rsidRDefault="00E90342" w:rsidP="00873A61">
      <w:pPr>
        <w:pStyle w:val="aa"/>
        <w:ind w:left="705"/>
        <w:rPr>
          <w:b/>
          <w:sz w:val="28"/>
          <w:szCs w:val="28"/>
        </w:rPr>
      </w:pPr>
      <w:r w:rsidRPr="00E90342">
        <w:rPr>
          <w:b/>
          <w:sz w:val="28"/>
          <w:szCs w:val="28"/>
        </w:rPr>
        <w:t xml:space="preserve">Секретарь                                     </w:t>
      </w:r>
      <w:r>
        <w:rPr>
          <w:b/>
          <w:sz w:val="28"/>
          <w:szCs w:val="28"/>
        </w:rPr>
        <w:t xml:space="preserve">               </w:t>
      </w:r>
      <w:proofErr w:type="spellStart"/>
      <w:r w:rsidR="00AD0301">
        <w:rPr>
          <w:b/>
          <w:sz w:val="28"/>
          <w:szCs w:val="28"/>
        </w:rPr>
        <w:t>Бул</w:t>
      </w:r>
      <w:r w:rsidR="00274460">
        <w:rPr>
          <w:b/>
          <w:sz w:val="28"/>
          <w:szCs w:val="28"/>
        </w:rPr>
        <w:t>ачханов</w:t>
      </w:r>
      <w:proofErr w:type="spellEnd"/>
      <w:r w:rsidR="00274460">
        <w:rPr>
          <w:b/>
          <w:sz w:val="28"/>
          <w:szCs w:val="28"/>
        </w:rPr>
        <w:t xml:space="preserve"> М.А</w:t>
      </w:r>
      <w:r w:rsidRPr="00E90342">
        <w:rPr>
          <w:b/>
          <w:sz w:val="28"/>
          <w:szCs w:val="28"/>
        </w:rPr>
        <w:t xml:space="preserve">. – член </w:t>
      </w:r>
    </w:p>
    <w:p w:rsidR="00E90342" w:rsidRPr="00E90342" w:rsidRDefault="00E90342" w:rsidP="00873A61">
      <w:pPr>
        <w:pStyle w:val="aa"/>
        <w:ind w:left="7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родительского комитета</w:t>
      </w:r>
    </w:p>
    <w:sectPr w:rsidR="00E90342" w:rsidRPr="00E90342" w:rsidSect="0049291D">
      <w:pgSz w:w="11906" w:h="16838"/>
      <w:pgMar w:top="1079" w:right="7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29009BB"/>
    <w:multiLevelType w:val="hybridMultilevel"/>
    <w:tmpl w:val="5096E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B02E4"/>
    <w:multiLevelType w:val="hybridMultilevel"/>
    <w:tmpl w:val="8E4EC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D0EE2"/>
    <w:multiLevelType w:val="hybridMultilevel"/>
    <w:tmpl w:val="F3140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AA2700"/>
    <w:multiLevelType w:val="hybridMultilevel"/>
    <w:tmpl w:val="913C4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322BE7"/>
    <w:multiLevelType w:val="hybridMultilevel"/>
    <w:tmpl w:val="F3280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F497E"/>
    <w:multiLevelType w:val="hybridMultilevel"/>
    <w:tmpl w:val="2236F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02DEB"/>
    <w:multiLevelType w:val="hybridMultilevel"/>
    <w:tmpl w:val="A6883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B1272"/>
    <w:multiLevelType w:val="hybridMultilevel"/>
    <w:tmpl w:val="54FE2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2079A7"/>
    <w:multiLevelType w:val="hybridMultilevel"/>
    <w:tmpl w:val="23560ABA"/>
    <w:lvl w:ilvl="0" w:tplc="CA6660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4D853429"/>
    <w:multiLevelType w:val="hybridMultilevel"/>
    <w:tmpl w:val="F37C5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DD3798"/>
    <w:multiLevelType w:val="hybridMultilevel"/>
    <w:tmpl w:val="B84E1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E625C2"/>
    <w:multiLevelType w:val="hybridMultilevel"/>
    <w:tmpl w:val="E2741D0C"/>
    <w:lvl w:ilvl="0" w:tplc="16E6C66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F71794"/>
    <w:multiLevelType w:val="multilevel"/>
    <w:tmpl w:val="85C439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077523"/>
    <w:multiLevelType w:val="hybridMultilevel"/>
    <w:tmpl w:val="ADD0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90924"/>
    <w:multiLevelType w:val="multilevel"/>
    <w:tmpl w:val="2D7E8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>
    <w:nsid w:val="726E2C60"/>
    <w:multiLevelType w:val="hybridMultilevel"/>
    <w:tmpl w:val="85A68FFA"/>
    <w:lvl w:ilvl="0" w:tplc="94CA83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5C2710F"/>
    <w:multiLevelType w:val="hybridMultilevel"/>
    <w:tmpl w:val="BD086B00"/>
    <w:lvl w:ilvl="0" w:tplc="4A364F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8D554FD"/>
    <w:multiLevelType w:val="hybridMultilevel"/>
    <w:tmpl w:val="303CC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7F5F9F"/>
    <w:multiLevelType w:val="hybridMultilevel"/>
    <w:tmpl w:val="17EAB82C"/>
    <w:lvl w:ilvl="0" w:tplc="9DA67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7746A7"/>
    <w:multiLevelType w:val="hybridMultilevel"/>
    <w:tmpl w:val="4FF86FC8"/>
    <w:lvl w:ilvl="0" w:tplc="6E366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3"/>
  </w:num>
  <w:num w:numId="5">
    <w:abstractNumId w:val="6"/>
  </w:num>
  <w:num w:numId="6">
    <w:abstractNumId w:val="11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12"/>
  </w:num>
  <w:num w:numId="12">
    <w:abstractNumId w:val="10"/>
  </w:num>
  <w:num w:numId="13">
    <w:abstractNumId w:val="2"/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16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33575E"/>
    <w:rsid w:val="00026806"/>
    <w:rsid w:val="00027DE6"/>
    <w:rsid w:val="00043296"/>
    <w:rsid w:val="000475B6"/>
    <w:rsid w:val="000605C5"/>
    <w:rsid w:val="00081B94"/>
    <w:rsid w:val="000C5858"/>
    <w:rsid w:val="00100DC2"/>
    <w:rsid w:val="00103D0B"/>
    <w:rsid w:val="00104E80"/>
    <w:rsid w:val="0012625F"/>
    <w:rsid w:val="00156DB7"/>
    <w:rsid w:val="00165106"/>
    <w:rsid w:val="001675EB"/>
    <w:rsid w:val="001861DE"/>
    <w:rsid w:val="001D45BA"/>
    <w:rsid w:val="001E407C"/>
    <w:rsid w:val="00211ECD"/>
    <w:rsid w:val="002251CC"/>
    <w:rsid w:val="00236F57"/>
    <w:rsid w:val="0025236C"/>
    <w:rsid w:val="00271C96"/>
    <w:rsid w:val="00274460"/>
    <w:rsid w:val="002A1971"/>
    <w:rsid w:val="002D48B4"/>
    <w:rsid w:val="002D5B2F"/>
    <w:rsid w:val="002E39B4"/>
    <w:rsid w:val="00305226"/>
    <w:rsid w:val="00314BAD"/>
    <w:rsid w:val="0032102A"/>
    <w:rsid w:val="00323CA3"/>
    <w:rsid w:val="0033575E"/>
    <w:rsid w:val="00345D65"/>
    <w:rsid w:val="00363588"/>
    <w:rsid w:val="00363A5B"/>
    <w:rsid w:val="00363E31"/>
    <w:rsid w:val="00373CE2"/>
    <w:rsid w:val="00380D0D"/>
    <w:rsid w:val="00383394"/>
    <w:rsid w:val="00392828"/>
    <w:rsid w:val="003A02E8"/>
    <w:rsid w:val="003A17A7"/>
    <w:rsid w:val="003D347A"/>
    <w:rsid w:val="003D4E46"/>
    <w:rsid w:val="003F021A"/>
    <w:rsid w:val="0040062C"/>
    <w:rsid w:val="004500D5"/>
    <w:rsid w:val="004645CB"/>
    <w:rsid w:val="00464C6C"/>
    <w:rsid w:val="0049291D"/>
    <w:rsid w:val="004A6C3F"/>
    <w:rsid w:val="004E306F"/>
    <w:rsid w:val="00530068"/>
    <w:rsid w:val="00541B81"/>
    <w:rsid w:val="00542410"/>
    <w:rsid w:val="00543BB6"/>
    <w:rsid w:val="00547E35"/>
    <w:rsid w:val="00550064"/>
    <w:rsid w:val="0056466E"/>
    <w:rsid w:val="00574BC3"/>
    <w:rsid w:val="0059245E"/>
    <w:rsid w:val="00597565"/>
    <w:rsid w:val="005D4040"/>
    <w:rsid w:val="005F3B39"/>
    <w:rsid w:val="00603747"/>
    <w:rsid w:val="00616E01"/>
    <w:rsid w:val="00625ED0"/>
    <w:rsid w:val="00666DA4"/>
    <w:rsid w:val="006710A2"/>
    <w:rsid w:val="00673D06"/>
    <w:rsid w:val="006924EB"/>
    <w:rsid w:val="00694150"/>
    <w:rsid w:val="006C1D83"/>
    <w:rsid w:val="006C64DF"/>
    <w:rsid w:val="006E0622"/>
    <w:rsid w:val="006E21EC"/>
    <w:rsid w:val="006E37CD"/>
    <w:rsid w:val="006E780A"/>
    <w:rsid w:val="00700F28"/>
    <w:rsid w:val="00732D50"/>
    <w:rsid w:val="00761F68"/>
    <w:rsid w:val="00776609"/>
    <w:rsid w:val="00785C10"/>
    <w:rsid w:val="0079153F"/>
    <w:rsid w:val="0079728F"/>
    <w:rsid w:val="007A24B6"/>
    <w:rsid w:val="007B4145"/>
    <w:rsid w:val="007D78A1"/>
    <w:rsid w:val="00817703"/>
    <w:rsid w:val="00873A61"/>
    <w:rsid w:val="00886A01"/>
    <w:rsid w:val="008B3006"/>
    <w:rsid w:val="008C0240"/>
    <w:rsid w:val="008D02CF"/>
    <w:rsid w:val="008D65F6"/>
    <w:rsid w:val="008E1315"/>
    <w:rsid w:val="008F0B03"/>
    <w:rsid w:val="00905E56"/>
    <w:rsid w:val="00912C68"/>
    <w:rsid w:val="00935536"/>
    <w:rsid w:val="009A6264"/>
    <w:rsid w:val="009B2255"/>
    <w:rsid w:val="009D0AD5"/>
    <w:rsid w:val="009F0F69"/>
    <w:rsid w:val="009F23DB"/>
    <w:rsid w:val="00A178E7"/>
    <w:rsid w:val="00A23F6E"/>
    <w:rsid w:val="00A25F5E"/>
    <w:rsid w:val="00A52304"/>
    <w:rsid w:val="00A53BEB"/>
    <w:rsid w:val="00AC78FB"/>
    <w:rsid w:val="00AD0301"/>
    <w:rsid w:val="00AD5DC3"/>
    <w:rsid w:val="00B05F61"/>
    <w:rsid w:val="00B214AD"/>
    <w:rsid w:val="00B61F00"/>
    <w:rsid w:val="00B67150"/>
    <w:rsid w:val="00BA1284"/>
    <w:rsid w:val="00BD31B3"/>
    <w:rsid w:val="00BD7132"/>
    <w:rsid w:val="00BD7A9A"/>
    <w:rsid w:val="00BE7144"/>
    <w:rsid w:val="00BF19ED"/>
    <w:rsid w:val="00BF7CF3"/>
    <w:rsid w:val="00C02C7A"/>
    <w:rsid w:val="00C10234"/>
    <w:rsid w:val="00C17793"/>
    <w:rsid w:val="00C24C14"/>
    <w:rsid w:val="00C27174"/>
    <w:rsid w:val="00C44674"/>
    <w:rsid w:val="00C90B53"/>
    <w:rsid w:val="00D05AA4"/>
    <w:rsid w:val="00D114DB"/>
    <w:rsid w:val="00D22CAA"/>
    <w:rsid w:val="00D23BDC"/>
    <w:rsid w:val="00D25AF5"/>
    <w:rsid w:val="00D26E1E"/>
    <w:rsid w:val="00D61ECA"/>
    <w:rsid w:val="00D72022"/>
    <w:rsid w:val="00D9558F"/>
    <w:rsid w:val="00DA306A"/>
    <w:rsid w:val="00DB0378"/>
    <w:rsid w:val="00DB6DD6"/>
    <w:rsid w:val="00DD2A51"/>
    <w:rsid w:val="00E12FF4"/>
    <w:rsid w:val="00E13295"/>
    <w:rsid w:val="00E40AF9"/>
    <w:rsid w:val="00E90342"/>
    <w:rsid w:val="00E93D0B"/>
    <w:rsid w:val="00EB26BA"/>
    <w:rsid w:val="00EC2719"/>
    <w:rsid w:val="00EC7C50"/>
    <w:rsid w:val="00F139E1"/>
    <w:rsid w:val="00F22994"/>
    <w:rsid w:val="00F26228"/>
    <w:rsid w:val="00F431E9"/>
    <w:rsid w:val="00F6245D"/>
    <w:rsid w:val="00F7019B"/>
    <w:rsid w:val="00F86F07"/>
    <w:rsid w:val="00F927C5"/>
    <w:rsid w:val="00F96D70"/>
    <w:rsid w:val="00FA0188"/>
    <w:rsid w:val="00FA1F70"/>
    <w:rsid w:val="00FC1008"/>
    <w:rsid w:val="00FF004A"/>
    <w:rsid w:val="00FF07CC"/>
    <w:rsid w:val="00FF0862"/>
    <w:rsid w:val="00FF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C14"/>
    <w:rPr>
      <w:sz w:val="24"/>
      <w:szCs w:val="24"/>
    </w:rPr>
  </w:style>
  <w:style w:type="paragraph" w:styleId="1">
    <w:name w:val="heading 1"/>
    <w:basedOn w:val="a"/>
    <w:next w:val="a"/>
    <w:qFormat/>
    <w:rsid w:val="00C24C14"/>
    <w:pPr>
      <w:keepNext/>
      <w:jc w:val="center"/>
      <w:outlineLvl w:val="0"/>
    </w:pPr>
    <w:rPr>
      <w:b/>
      <w:bCs/>
      <w:i/>
      <w:iCs/>
      <w:sz w:val="44"/>
    </w:rPr>
  </w:style>
  <w:style w:type="paragraph" w:styleId="2">
    <w:name w:val="heading 2"/>
    <w:basedOn w:val="a"/>
    <w:next w:val="a"/>
    <w:qFormat/>
    <w:rsid w:val="00C24C14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128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26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6"/>
    <w:locked/>
    <w:rsid w:val="00BE7144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6">
    <w:name w:val="Title"/>
    <w:basedOn w:val="a"/>
    <w:next w:val="a"/>
    <w:link w:val="a5"/>
    <w:qFormat/>
    <w:rsid w:val="00BE71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7">
    <w:name w:val="Body Text"/>
    <w:basedOn w:val="a"/>
    <w:rsid w:val="00BE7144"/>
    <w:pPr>
      <w:suppressAutoHyphens/>
    </w:pPr>
    <w:rPr>
      <w:color w:val="000000"/>
      <w:sz w:val="20"/>
      <w:lang w:eastAsia="ar-SA"/>
    </w:rPr>
  </w:style>
  <w:style w:type="paragraph" w:customStyle="1" w:styleId="a8">
    <w:name w:val="Содержимое таблицы"/>
    <w:basedOn w:val="a"/>
    <w:rsid w:val="00BE7144"/>
    <w:pPr>
      <w:suppressLineNumbers/>
      <w:suppressAutoHyphens/>
    </w:pPr>
    <w:rPr>
      <w:color w:val="000000"/>
      <w:sz w:val="16"/>
      <w:lang w:eastAsia="ar-SA"/>
    </w:rPr>
  </w:style>
  <w:style w:type="character" w:styleId="a9">
    <w:name w:val="Hyperlink"/>
    <w:semiHidden/>
    <w:unhideWhenUsed/>
    <w:rsid w:val="00103D0B"/>
    <w:rPr>
      <w:color w:val="0000FF"/>
      <w:u w:val="single"/>
    </w:rPr>
  </w:style>
  <w:style w:type="character" w:customStyle="1" w:styleId="2Exact">
    <w:name w:val="Основной текст (2) Exact"/>
    <w:basedOn w:val="a0"/>
    <w:uiPriority w:val="99"/>
    <w:rsid w:val="008D65F6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locked/>
    <w:rsid w:val="008D65F6"/>
    <w:rPr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0"/>
    <w:uiPriority w:val="99"/>
    <w:rsid w:val="008D65F6"/>
  </w:style>
  <w:style w:type="paragraph" w:customStyle="1" w:styleId="21">
    <w:name w:val="Основной текст (2)1"/>
    <w:basedOn w:val="a"/>
    <w:link w:val="20"/>
    <w:uiPriority w:val="99"/>
    <w:rsid w:val="008D65F6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FC10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_"/>
    <w:basedOn w:val="a0"/>
    <w:link w:val="10"/>
    <w:rsid w:val="00FC1008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character" w:customStyle="1" w:styleId="Gungsuh5pt0pt">
    <w:name w:val="Подпись к картинке + Gungsuh;5 pt;Не полужирный;Курсив;Интервал 0 pt"/>
    <w:basedOn w:val="a0"/>
    <w:rsid w:val="00FC1008"/>
    <w:rPr>
      <w:rFonts w:ascii="Gungsuh" w:eastAsia="Gungsuh" w:hAnsi="Gungsuh" w:cs="Gungsuh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5pt15pt">
    <w:name w:val="Подпись к картинке + 5 pt;Не полужирный;Интервал 15 pt"/>
    <w:basedOn w:val="a0"/>
    <w:rsid w:val="00FC10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16"/>
      <w:w w:val="100"/>
      <w:position w:val="0"/>
      <w:sz w:val="10"/>
      <w:szCs w:val="10"/>
      <w:u w:val="none"/>
      <w:lang w:val="ru-RU"/>
    </w:rPr>
  </w:style>
  <w:style w:type="character" w:customStyle="1" w:styleId="ac">
    <w:name w:val="Подпись к картинке"/>
    <w:basedOn w:val="a0"/>
    <w:rsid w:val="00FC10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6"/>
      <w:w w:val="100"/>
      <w:position w:val="0"/>
      <w:sz w:val="9"/>
      <w:szCs w:val="9"/>
      <w:u w:val="none"/>
      <w:lang w:val="ru-RU"/>
    </w:rPr>
  </w:style>
  <w:style w:type="paragraph" w:customStyle="1" w:styleId="10">
    <w:name w:val="Основной текст1"/>
    <w:basedOn w:val="a"/>
    <w:link w:val="ab"/>
    <w:rsid w:val="00FC1008"/>
    <w:pPr>
      <w:widowControl w:val="0"/>
      <w:shd w:val="clear" w:color="auto" w:fill="FFFFFF"/>
      <w:spacing w:before="960" w:after="120" w:line="394" w:lineRule="exact"/>
      <w:ind w:hanging="360"/>
      <w:jc w:val="both"/>
    </w:pPr>
    <w:rPr>
      <w:rFonts w:ascii="Calibri" w:eastAsia="Calibri" w:hAnsi="Calibri" w:cs="Calibri"/>
      <w:spacing w:val="6"/>
      <w:sz w:val="25"/>
      <w:szCs w:val="25"/>
    </w:rPr>
  </w:style>
  <w:style w:type="paragraph" w:styleId="ad">
    <w:name w:val="Normal (Web)"/>
    <w:basedOn w:val="a"/>
    <w:uiPriority w:val="99"/>
    <w:unhideWhenUsed/>
    <w:rsid w:val="007766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92;&#1080;&#1088;&#1084;&#1077;&#1085;&#1085;&#1099;&#1081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11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 РЕСПУБЛИКА ДАГЕСТАН</vt:lpstr>
    </vt:vector>
  </TitlesOfParts>
  <Company>Министрерство образования РФ</Company>
  <LinksUpToDate>false</LinksUpToDate>
  <CharactersWithSpaces>1437</CharactersWithSpaces>
  <SharedDoc>false</SharedDoc>
  <HLinks>
    <vt:vector size="18" baseType="variant">
      <vt:variant>
        <vt:i4>3670061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http://upload.wikimedia.org/wikipedia/commons/c/c2/Coat_of_Arms_of_Dagestan.svg</vt:lpwstr>
      </vt:variant>
      <vt:variant>
        <vt:lpwstr/>
      </vt:variant>
      <vt:variant>
        <vt:i4>3670061</vt:i4>
      </vt:variant>
      <vt:variant>
        <vt:i4>-1</vt:i4>
      </vt:variant>
      <vt:variant>
        <vt:i4>1033</vt:i4>
      </vt:variant>
      <vt:variant>
        <vt:i4>4</vt:i4>
      </vt:variant>
      <vt:variant>
        <vt:lpwstr>http://upload.wikimedia.org/wikipedia/commons/c/c2/Coat_of_Arms_of_Dagestan.svg</vt:lpwstr>
      </vt:variant>
      <vt:variant>
        <vt:lpwstr/>
      </vt:variant>
      <vt:variant>
        <vt:i4>5242965</vt:i4>
      </vt:variant>
      <vt:variant>
        <vt:i4>-1</vt:i4>
      </vt:variant>
      <vt:variant>
        <vt:i4>1033</vt:i4>
      </vt:variant>
      <vt:variant>
        <vt:i4>1</vt:i4>
      </vt:variant>
      <vt:variant>
        <vt:lpwstr>http://upload.wikimedia.org/wikipedia/commons/thumb/c/c2/Coat_of_Arms_of_Dagestan.svg/576px-Coat_of_Arms_of_Dagestan.svg.png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 РЕСПУБЛИКА ДАГЕСТАН</dc:title>
  <dc:creator>1</dc:creator>
  <cp:lastModifiedBy>Пользователь</cp:lastModifiedBy>
  <cp:revision>3</cp:revision>
  <cp:lastPrinted>2023-08-21T11:58:00Z</cp:lastPrinted>
  <dcterms:created xsi:type="dcterms:W3CDTF">2024-12-28T11:08:00Z</dcterms:created>
  <dcterms:modified xsi:type="dcterms:W3CDTF">2025-02-07T18:06:00Z</dcterms:modified>
</cp:coreProperties>
</file>